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E6" w:rsidRPr="002F2FFD" w:rsidRDefault="008B31E6" w:rsidP="008B31E6">
      <w:pPr>
        <w:rPr>
          <w:rFonts w:asciiTheme="minorHAnsi" w:hAnsiTheme="minorHAnsi" w:cstheme="minorHAnsi"/>
          <w:b/>
          <w:sz w:val="28"/>
          <w:szCs w:val="28"/>
        </w:rPr>
      </w:pPr>
      <w:r w:rsidRPr="002F2FFD">
        <w:rPr>
          <w:rFonts w:asciiTheme="minorHAnsi" w:hAnsiTheme="minorHAnsi" w:cstheme="minorHAnsi"/>
          <w:b/>
          <w:sz w:val="28"/>
          <w:szCs w:val="28"/>
        </w:rPr>
        <w:t xml:space="preserve">Action Planning Template </w:t>
      </w:r>
    </w:p>
    <w:p w:rsidR="008B31E6" w:rsidRDefault="008B31E6" w:rsidP="008B31E6">
      <w:pPr>
        <w:rPr>
          <w:rFonts w:asciiTheme="minorHAnsi" w:hAnsiTheme="minorHAnsi" w:cstheme="minorHAnsi"/>
          <w:sz w:val="28"/>
          <w:szCs w:val="28"/>
        </w:rPr>
      </w:pPr>
    </w:p>
    <w:p w:rsidR="008B31E6" w:rsidRPr="002D3190" w:rsidRDefault="008B31E6" w:rsidP="008B31E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Use this template to begin to plan for SAS training in your organization.</w:t>
      </w:r>
    </w:p>
    <w:p w:rsidR="008B31E6" w:rsidRPr="00170A7F" w:rsidRDefault="008B31E6" w:rsidP="008B31E6">
      <w:pPr>
        <w:rPr>
          <w:sz w:val="28"/>
          <w:szCs w:val="28"/>
        </w:rPr>
      </w:pPr>
    </w:p>
    <w:tbl>
      <w:tblPr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30"/>
      </w:tblGrid>
      <w:tr w:rsidR="008B31E6" w:rsidRPr="00170A7F" w:rsidTr="001A7BF0">
        <w:trPr>
          <w:trHeight w:val="279"/>
        </w:trPr>
        <w:tc>
          <w:tcPr>
            <w:tcW w:w="12930" w:type="dxa"/>
            <w:shd w:val="clear" w:color="auto" w:fill="1F497D" w:themeFill="text2"/>
          </w:tcPr>
          <w:p w:rsidR="008B31E6" w:rsidRPr="00C15744" w:rsidRDefault="008B31E6" w:rsidP="001A7BF0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1574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Step 1:  </w:t>
            </w:r>
            <w:r w:rsidRPr="00C15744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>What is the Problem?</w:t>
            </w:r>
          </w:p>
        </w:tc>
      </w:tr>
      <w:tr w:rsidR="008B31E6" w:rsidRPr="00170A7F" w:rsidTr="001A7BF0">
        <w:trPr>
          <w:trHeight w:val="558"/>
        </w:trPr>
        <w:tc>
          <w:tcPr>
            <w:tcW w:w="12930" w:type="dxa"/>
          </w:tcPr>
          <w:p w:rsidR="008B31E6" w:rsidRPr="002F2FFD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2FFD">
              <w:rPr>
                <w:rFonts w:asciiTheme="minorHAnsi" w:hAnsiTheme="minorHAnsi" w:cstheme="minorHAnsi"/>
                <w:sz w:val="28"/>
                <w:szCs w:val="28"/>
              </w:rPr>
              <w:t>SAS Training:  What are your goals for providing effective training on SAS and the SAS Portal in your classroom/school building/district/Intermediate Unit?</w:t>
            </w:r>
          </w:p>
        </w:tc>
      </w:tr>
      <w:tr w:rsidR="008B31E6" w:rsidRPr="00170A7F" w:rsidTr="001A7BF0">
        <w:trPr>
          <w:trHeight w:val="868"/>
        </w:trPr>
        <w:tc>
          <w:tcPr>
            <w:tcW w:w="1293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Default="008B31E6" w:rsidP="001A7BF0">
            <w:pPr>
              <w:rPr>
                <w:sz w:val="28"/>
                <w:szCs w:val="28"/>
              </w:rPr>
            </w:pPr>
          </w:p>
          <w:p w:rsidR="008B31E6" w:rsidRPr="00170A7F" w:rsidRDefault="008B31E6" w:rsidP="001A7BF0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456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2"/>
      </w:tblGrid>
      <w:tr w:rsidR="008B31E6" w:rsidRPr="00170A7F" w:rsidTr="001A7BF0">
        <w:trPr>
          <w:trHeight w:val="269"/>
        </w:trPr>
        <w:tc>
          <w:tcPr>
            <w:tcW w:w="13002" w:type="dxa"/>
            <w:shd w:val="clear" w:color="auto" w:fill="1F497D" w:themeFill="text2"/>
          </w:tcPr>
          <w:p w:rsidR="008B31E6" w:rsidRPr="00C15744" w:rsidRDefault="008B31E6" w:rsidP="001A7BF0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C1574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Step 2:  </w:t>
            </w:r>
            <w:r w:rsidRPr="00C15744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>What will you do?</w:t>
            </w:r>
          </w:p>
        </w:tc>
      </w:tr>
      <w:tr w:rsidR="008B31E6" w:rsidRPr="00170A7F" w:rsidTr="001A7BF0">
        <w:trPr>
          <w:trHeight w:val="269"/>
        </w:trPr>
        <w:tc>
          <w:tcPr>
            <w:tcW w:w="13002" w:type="dxa"/>
          </w:tcPr>
          <w:p w:rsidR="008B31E6" w:rsidRPr="002F2FFD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2FFD">
              <w:rPr>
                <w:rFonts w:asciiTheme="minorHAnsi" w:hAnsiTheme="minorHAnsi" w:cstheme="minorHAnsi"/>
                <w:sz w:val="28"/>
                <w:szCs w:val="28"/>
              </w:rPr>
              <w:t>What specific steps will you take to provide effective training on SAS and the SAS Portal?</w:t>
            </w:r>
          </w:p>
        </w:tc>
      </w:tr>
      <w:tr w:rsidR="008B31E6" w:rsidRPr="00170A7F" w:rsidTr="001A7BF0">
        <w:trPr>
          <w:trHeight w:val="812"/>
        </w:trPr>
        <w:tc>
          <w:tcPr>
            <w:tcW w:w="13002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</w:tbl>
    <w:p w:rsidR="008B31E6" w:rsidRPr="00170A7F" w:rsidRDefault="008B31E6" w:rsidP="008B31E6"/>
    <w:p w:rsidR="008B31E6" w:rsidRPr="00170A7F" w:rsidRDefault="008B31E6" w:rsidP="008B31E6"/>
    <w:p w:rsidR="008B31E6" w:rsidRPr="00170A7F" w:rsidRDefault="008B31E6" w:rsidP="008B31E6"/>
    <w:p w:rsidR="008B31E6" w:rsidRPr="00170A7F" w:rsidRDefault="008B31E6" w:rsidP="008B31E6"/>
    <w:p w:rsidR="008B31E6" w:rsidRPr="00170A7F" w:rsidRDefault="008B31E6" w:rsidP="008B31E6"/>
    <w:p w:rsidR="008B31E6" w:rsidRDefault="008B31E6" w:rsidP="008B31E6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8B31E6" w:rsidRDefault="008B31E6" w:rsidP="008B31E6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:rsidR="008B31E6" w:rsidRDefault="008B31E6" w:rsidP="008B31E6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8"/>
        <w:gridCol w:w="1800"/>
        <w:gridCol w:w="1800"/>
        <w:gridCol w:w="3888"/>
      </w:tblGrid>
      <w:tr w:rsidR="008B31E6" w:rsidRPr="00170A7F" w:rsidTr="001A7BF0">
        <w:tc>
          <w:tcPr>
            <w:tcW w:w="13176" w:type="dxa"/>
            <w:gridSpan w:val="4"/>
            <w:shd w:val="clear" w:color="auto" w:fill="1F497D" w:themeFill="text2"/>
          </w:tcPr>
          <w:p w:rsidR="008B31E6" w:rsidRPr="002D3190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574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Step 3:  </w:t>
            </w:r>
            <w:r w:rsidRPr="00C15744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>How will you get there?</w:t>
            </w:r>
          </w:p>
        </w:tc>
      </w:tr>
      <w:tr w:rsidR="008B31E6" w:rsidRPr="00170A7F" w:rsidTr="001A7BF0">
        <w:trPr>
          <w:trHeight w:val="422"/>
        </w:trPr>
        <w:tc>
          <w:tcPr>
            <w:tcW w:w="5688" w:type="dxa"/>
          </w:tcPr>
          <w:p w:rsidR="008B31E6" w:rsidRPr="002F2FFD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2FFD">
              <w:rPr>
                <w:rFonts w:asciiTheme="minorHAnsi" w:hAnsiTheme="minorHAnsi" w:cstheme="minorHAnsi"/>
                <w:sz w:val="28"/>
                <w:szCs w:val="28"/>
              </w:rPr>
              <w:t>What needs to be done to implement these steps?</w:t>
            </w:r>
          </w:p>
        </w:tc>
        <w:tc>
          <w:tcPr>
            <w:tcW w:w="1800" w:type="dxa"/>
          </w:tcPr>
          <w:p w:rsidR="008B31E6" w:rsidRPr="002D3190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D3190">
              <w:rPr>
                <w:rFonts w:asciiTheme="minorHAnsi" w:hAnsiTheme="minorHAnsi" w:cstheme="minorHAnsi"/>
                <w:sz w:val="28"/>
                <w:szCs w:val="28"/>
              </w:rPr>
              <w:t>By whom?</w:t>
            </w:r>
          </w:p>
        </w:tc>
        <w:tc>
          <w:tcPr>
            <w:tcW w:w="1800" w:type="dxa"/>
          </w:tcPr>
          <w:p w:rsidR="008B31E6" w:rsidRPr="002D3190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D3190">
              <w:rPr>
                <w:rFonts w:asciiTheme="minorHAnsi" w:hAnsiTheme="minorHAnsi" w:cstheme="minorHAnsi"/>
                <w:sz w:val="28"/>
                <w:szCs w:val="28"/>
              </w:rPr>
              <w:t>By when?</w:t>
            </w:r>
          </w:p>
        </w:tc>
        <w:tc>
          <w:tcPr>
            <w:tcW w:w="3888" w:type="dxa"/>
          </w:tcPr>
          <w:p w:rsidR="008B31E6" w:rsidRPr="002D3190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D3190">
              <w:rPr>
                <w:rFonts w:asciiTheme="minorHAnsi" w:hAnsiTheme="minorHAnsi" w:cstheme="minorHAnsi"/>
                <w:sz w:val="28"/>
                <w:szCs w:val="28"/>
              </w:rPr>
              <w:t>What resources are required?</w:t>
            </w:r>
          </w:p>
        </w:tc>
      </w:tr>
      <w:tr w:rsidR="008B31E6" w:rsidRPr="00170A7F" w:rsidTr="001A7BF0">
        <w:trPr>
          <w:trHeight w:val="692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1.</w:t>
            </w: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3.</w:t>
            </w: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4.</w:t>
            </w: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5.</w:t>
            </w: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6.</w:t>
            </w: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7.</w:t>
            </w: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8B31E6" w:rsidRPr="00170A7F" w:rsidTr="001A7BF0">
        <w:trPr>
          <w:trHeight w:val="530"/>
        </w:trPr>
        <w:tc>
          <w:tcPr>
            <w:tcW w:w="56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B31E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8.</w:t>
            </w: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1800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88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</w:tbl>
    <w:p w:rsidR="008B31E6" w:rsidRDefault="008B31E6" w:rsidP="008B31E6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:rsidR="008B31E6" w:rsidRDefault="008B31E6" w:rsidP="008B31E6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p w:rsidR="008B31E6" w:rsidRDefault="008B31E6" w:rsidP="008B31E6">
      <w:pPr>
        <w:spacing w:after="200" w:line="276" w:lineRule="auto"/>
        <w:rPr>
          <w:rFonts w:asciiTheme="minorHAnsi" w:hAnsiTheme="minorHAnsi" w:cstheme="minorHAnsi"/>
          <w:b/>
          <w:sz w:val="96"/>
          <w:szCs w:val="96"/>
        </w:rPr>
      </w:pPr>
      <w:r>
        <w:rPr>
          <w:rFonts w:asciiTheme="minorHAnsi" w:hAnsiTheme="minorHAnsi" w:cstheme="minorHAnsi"/>
          <w:b/>
          <w:sz w:val="96"/>
          <w:szCs w:val="96"/>
        </w:rPr>
        <w:br w:type="page"/>
      </w:r>
    </w:p>
    <w:tbl>
      <w:tblPr>
        <w:tblpPr w:leftFromText="180" w:rightFromText="180" w:vertAnchor="text" w:horzAnchor="margin" w:tblpXSpec="center" w:tblpY="6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8"/>
      </w:tblGrid>
      <w:tr w:rsidR="008B31E6" w:rsidRPr="00170A7F" w:rsidTr="001A7BF0">
        <w:tc>
          <w:tcPr>
            <w:tcW w:w="12978" w:type="dxa"/>
            <w:shd w:val="clear" w:color="auto" w:fill="1F497D" w:themeFill="text2"/>
          </w:tcPr>
          <w:p w:rsidR="008B31E6" w:rsidRPr="00C15744" w:rsidRDefault="008B31E6" w:rsidP="001A7BF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1574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Step 4:  </w:t>
            </w:r>
            <w:r w:rsidRPr="00C15744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>How will you know you are doing what you planned?</w:t>
            </w:r>
            <w:r w:rsidRPr="00C1574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  [Indicators of Implementation]</w:t>
            </w:r>
          </w:p>
        </w:tc>
      </w:tr>
      <w:tr w:rsidR="008B31E6" w:rsidRPr="00170A7F" w:rsidTr="001A7BF0">
        <w:tc>
          <w:tcPr>
            <w:tcW w:w="12978" w:type="dxa"/>
          </w:tcPr>
          <w:p w:rsidR="008B31E6" w:rsidRPr="002F2FFD" w:rsidRDefault="008B31E6" w:rsidP="001A7BF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2FFD">
              <w:rPr>
                <w:rFonts w:asciiTheme="minorHAnsi" w:hAnsiTheme="minorHAnsi" w:cstheme="minorHAnsi"/>
                <w:sz w:val="28"/>
                <w:szCs w:val="28"/>
              </w:rPr>
              <w:t>What specific indicators will you look for to show the training you provide on SAS and the SAS Portal is implemented?</w:t>
            </w:r>
          </w:p>
        </w:tc>
      </w:tr>
      <w:tr w:rsidR="008B31E6" w:rsidRPr="00170A7F" w:rsidTr="001A7BF0">
        <w:tc>
          <w:tcPr>
            <w:tcW w:w="1297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170A7F" w:rsidRDefault="008B31E6" w:rsidP="001A7BF0"/>
        </w:tc>
      </w:tr>
    </w:tbl>
    <w:p w:rsidR="008B31E6" w:rsidRDefault="008B31E6" w:rsidP="008B31E6">
      <w:pPr>
        <w:jc w:val="center"/>
        <w:rPr>
          <w:rFonts w:asciiTheme="minorHAnsi" w:hAnsiTheme="minorHAnsi" w:cstheme="minorHAnsi"/>
          <w:b/>
          <w:sz w:val="96"/>
          <w:szCs w:val="96"/>
        </w:rPr>
      </w:pPr>
    </w:p>
    <w:tbl>
      <w:tblPr>
        <w:tblpPr w:leftFromText="180" w:rightFromText="180" w:vertAnchor="text" w:horzAnchor="margin" w:tblpXSpec="center" w:tblpY="4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8"/>
      </w:tblGrid>
      <w:tr w:rsidR="008B31E6" w:rsidRPr="00170A7F" w:rsidTr="001A7BF0">
        <w:tc>
          <w:tcPr>
            <w:tcW w:w="12978" w:type="dxa"/>
            <w:shd w:val="clear" w:color="auto" w:fill="1F497D" w:themeFill="text2"/>
          </w:tcPr>
          <w:p w:rsidR="008B31E6" w:rsidRPr="00C15744" w:rsidRDefault="008B31E6" w:rsidP="001A7BF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C1574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Step 5:  </w:t>
            </w:r>
            <w:r w:rsidRPr="00C15744">
              <w:rPr>
                <w:rFonts w:asciiTheme="minorHAnsi" w:hAnsiTheme="minorHAnsi" w:cstheme="minorHAnsi"/>
                <w:b/>
                <w:i/>
                <w:color w:val="FFFFFF" w:themeColor="background1"/>
                <w:sz w:val="28"/>
                <w:szCs w:val="28"/>
              </w:rPr>
              <w:t>What will you look for to determine if it is working?</w:t>
            </w:r>
            <w:r w:rsidRPr="00C1574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  [Indicators of Effectiveness]</w:t>
            </w:r>
          </w:p>
        </w:tc>
      </w:tr>
      <w:tr w:rsidR="008B31E6" w:rsidRPr="00170A7F" w:rsidTr="001A7BF0">
        <w:tc>
          <w:tcPr>
            <w:tcW w:w="12978" w:type="dxa"/>
          </w:tcPr>
          <w:p w:rsidR="008B31E6" w:rsidRPr="002D3190" w:rsidRDefault="008B31E6" w:rsidP="001A7BF0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2D3190">
              <w:rPr>
                <w:rFonts w:asciiTheme="minorHAnsi" w:hAnsiTheme="minorHAnsi" w:cstheme="minorHAnsi"/>
                <w:i/>
                <w:sz w:val="28"/>
                <w:szCs w:val="28"/>
              </w:rPr>
              <w:t>What specific indicators will you look for to show you are effective in the training on SAS and the SAS Portal?</w:t>
            </w:r>
          </w:p>
        </w:tc>
      </w:tr>
      <w:tr w:rsidR="008B31E6" w:rsidRPr="00170A7F" w:rsidTr="001A7BF0">
        <w:tc>
          <w:tcPr>
            <w:tcW w:w="12978" w:type="dxa"/>
          </w:tcPr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8B31E6" w:rsidRDefault="008B31E6" w:rsidP="001A7BF0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:rsidR="008B31E6" w:rsidRPr="00170A7F" w:rsidRDefault="008B31E6" w:rsidP="001A7BF0"/>
        </w:tc>
      </w:tr>
    </w:tbl>
    <w:p w:rsidR="008B31E6" w:rsidRDefault="008B31E6" w:rsidP="008B31E6">
      <w:pPr>
        <w:spacing w:after="200" w:line="276" w:lineRule="auto"/>
        <w:rPr>
          <w:rFonts w:asciiTheme="minorHAnsi" w:hAnsiTheme="minorHAnsi" w:cstheme="minorHAnsi"/>
          <w:b/>
          <w:sz w:val="96"/>
          <w:szCs w:val="96"/>
        </w:rPr>
        <w:sectPr w:rsidR="008B31E6" w:rsidSect="008B31E6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BF7D7F" w:rsidRDefault="008B31E6" w:rsidP="008B31E6">
      <w:pPr>
        <w:rPr>
          <w:rFonts w:asciiTheme="minorHAnsi" w:hAnsiTheme="minorHAnsi" w:cstheme="minorHAnsi"/>
          <w:b/>
          <w:sz w:val="24"/>
          <w:szCs w:val="24"/>
        </w:rPr>
      </w:pPr>
      <w:r w:rsidRPr="008B31E6">
        <w:rPr>
          <w:rFonts w:asciiTheme="minorHAnsi" w:hAnsiTheme="minorHAnsi" w:cstheme="minorHAnsi"/>
          <w:b/>
          <w:sz w:val="24"/>
          <w:szCs w:val="24"/>
        </w:rPr>
        <w:lastRenderedPageBreak/>
        <w:t>Additional Notes:</w:t>
      </w:r>
    </w:p>
    <w:p w:rsidR="008B31E6" w:rsidRPr="008B31E6" w:rsidRDefault="008B31E6" w:rsidP="008B31E6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:rsidR="008B31E6" w:rsidRPr="008B31E6" w:rsidRDefault="008B31E6" w:rsidP="008B31E6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sectPr w:rsidR="008B31E6" w:rsidRPr="008B31E6" w:rsidSect="000F3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40" w:rsidRDefault="009B6440" w:rsidP="00D10DF3">
      <w:r>
        <w:separator/>
      </w:r>
    </w:p>
  </w:endnote>
  <w:endnote w:type="continuationSeparator" w:id="0">
    <w:p w:rsidR="009B6440" w:rsidRDefault="009B6440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E6" w:rsidRDefault="008B31E6" w:rsidP="00D10DF3">
    <w:pPr>
      <w:pStyle w:val="Footer"/>
    </w:pPr>
    <w:r>
      <w:rPr>
        <w:noProof/>
      </w:rPr>
      <w:pict>
        <v:group id="_x0000_s2063" style="position:absolute;margin-left:593.15pt;margin-top:5.5pt;width:27pt;height:27pt;z-index:251668480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9615;top:14963;width:540;height:540" filled="f" stroked="f">
            <v:textbox style="layout-flow:vertical;mso-layout-flow-alt:bottom-to-top;mso-next-textbox:#_x0000_s2064" inset=".72pt,,4.32pt">
              <w:txbxContent>
                <w:p w:rsidR="008B31E6" w:rsidRPr="008E7466" w:rsidRDefault="008B31E6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62" type="#_x0000_t202" style="position:absolute;margin-left:378.75pt;margin-top:14.4pt;width:333pt;height:18pt;z-index:251667456" filled="f" stroked="f">
          <v:textbox style="mso-next-textbox:#_x0000_s2062" inset=",,0">
            <w:txbxContent>
              <w:p w:rsidR="008B31E6" w:rsidRPr="00BC0820" w:rsidRDefault="008B31E6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>Last Updated 12/22/2011</w:t>
                </w:r>
              </w:p>
            </w:txbxContent>
          </v:textbox>
        </v:shape>
      </w:pict>
    </w:r>
    <w:r>
      <w:rPr>
        <w:noProof/>
      </w:rPr>
      <w:pict>
        <v:line id="_x0000_s2065" style="position:absolute;z-index:-251646976;mso-position-vertical-relative:page" from="-26.6pt,757.15pt" to="558.4pt,757.15pt" wrapcoords="1 1 781 1 781 1 1 1 1 1" strokecolor="#969696">
          <w10:wrap anchory="page"/>
        </v:line>
      </w:pic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3" w:rsidRDefault="001C7C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8B31E6" w:rsidP="00D10DF3">
    <w:pPr>
      <w:pStyle w:val="Footer"/>
    </w:pPr>
    <w:r>
      <w:rPr>
        <w:noProof/>
      </w:rPr>
      <w:pict>
        <v:group id="_x0000_s2054" style="position:absolute;margin-left:431.5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 w:rsidR="00E867A6"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8B31E6">
                  <w:rPr>
                    <w:rFonts w:ascii="Franklin Gothic Book" w:hAnsi="Franklin Gothic Book"/>
                    <w:sz w:val="18"/>
                    <w:szCs w:val="18"/>
                  </w:rPr>
                  <w:t>12/22</w:t>
                </w:r>
                <w:r w:rsidR="00EA3696">
                  <w:rPr>
                    <w:rFonts w:ascii="Franklin Gothic Book" w:hAnsi="Franklin Gothic Book"/>
                    <w:sz w:val="18"/>
                    <w:szCs w:val="18"/>
                  </w:rPr>
                  <w:t>/2011</w:t>
                </w:r>
              </w:p>
            </w:txbxContent>
          </v:textbox>
        </v:shape>
      </w:pict>
    </w:r>
    <w:r w:rsidR="00E867A6"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3" w:rsidRDefault="001C7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40" w:rsidRDefault="009B6440" w:rsidP="00D10DF3">
      <w:r>
        <w:separator/>
      </w:r>
    </w:p>
  </w:footnote>
  <w:footnote w:type="continuationSeparator" w:id="0">
    <w:p w:rsidR="009B6440" w:rsidRDefault="009B6440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E6" w:rsidRDefault="008B31E6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5.2pt;margin-top:-23.75pt;width:33.5pt;height:21.2pt;z-index:251670528;mso-width-relative:margin;mso-height-relative:margin" stroked="f">
          <v:textbox style="mso-next-textbox:#_x0000_s2066">
            <w:txbxContent>
              <w:p w:rsidR="008B31E6" w:rsidRPr="00A260CF" w:rsidRDefault="008B31E6" w:rsidP="00BD778B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1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line id="_x0000_s2059" style="position:absolute;z-index:-251653120;mso-position-vertical-relative:page" from="-27pt,36pt" to="734.25pt,36pt" wrapcoords="1 1 781 1 781 1 1 1 1 1" strokecolor="#969696">
          <w10:wrap anchory="page"/>
        </v:line>
      </w:pict>
    </w:r>
    <w:r>
      <w:rPr>
        <w:noProof/>
      </w:rPr>
      <w:pict>
        <v:shape id="_x0000_s2060" type="#_x0000_t202" style="position:absolute;margin-left:97.65pt;margin-top:-19.8pt;width:27pt;height:18pt;z-index:251664384" filled="f" stroked="f">
          <v:textbox style="layout-flow:vertical;mso-layout-flow-alt:bottom-to-top;mso-next-textbox:#_x0000_s2060" inset="6.48pt,2.16pt,0">
            <w:txbxContent>
              <w:p w:rsidR="008B31E6" w:rsidRPr="008E7466" w:rsidRDefault="008B31E6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728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61" type="#_x0000_t202" style="position:absolute;margin-left:-13.8pt;margin-top:-19.5pt;width:406.45pt;height:18pt;z-index:251665408;mso-position-horizontal-relative:text;mso-position-vertical-relative:text" filled="f" stroked="f">
          <v:textbox style="mso-next-textbox:#_x0000_s2061">
            <w:txbxContent>
              <w:p w:rsidR="008B31E6" w:rsidRPr="00E7151F" w:rsidRDefault="008B31E6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>
                  <w:rPr>
                    <w:sz w:val="19"/>
                    <w:szCs w:val="19"/>
                  </w:rPr>
                  <w:t xml:space="preserve"> </w:t>
                </w:r>
                <w:r>
                  <w:rPr>
                    <w:rFonts w:ascii="Franklin Gothic Book" w:hAnsi="Franklin Gothic Book"/>
                    <w:sz w:val="19"/>
                    <w:szCs w:val="19"/>
                  </w:rPr>
                  <w:t>Learning Activity 3-B-1 SAS Training Action Plan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3" w:rsidRDefault="001C7C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E867A6" w:rsidP="00D10DF3">
    <w:pPr>
      <w:pStyle w:val="Header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E867A6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8B31E6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4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49" type="#_x0000_t202" style="position:absolute;margin-left:-13.8pt;margin-top:-19.5pt;width:406.45pt;height:18pt;z-index:251655168;mso-position-horizontal-relative:text;mso-position-vertical-relative:text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23" w:rsidRDefault="001C7C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8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28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6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5362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440"/>
    <w:rsid w:val="000072E2"/>
    <w:rsid w:val="000F3D14"/>
    <w:rsid w:val="00126894"/>
    <w:rsid w:val="00196F7B"/>
    <w:rsid w:val="001C7C23"/>
    <w:rsid w:val="00203D32"/>
    <w:rsid w:val="0020542D"/>
    <w:rsid w:val="00235C8D"/>
    <w:rsid w:val="00264D35"/>
    <w:rsid w:val="002F5980"/>
    <w:rsid w:val="00326DD4"/>
    <w:rsid w:val="0038594F"/>
    <w:rsid w:val="003912E0"/>
    <w:rsid w:val="003D2DCA"/>
    <w:rsid w:val="0041023C"/>
    <w:rsid w:val="004337C3"/>
    <w:rsid w:val="00471B58"/>
    <w:rsid w:val="004D5EE2"/>
    <w:rsid w:val="004F5B93"/>
    <w:rsid w:val="006A37E7"/>
    <w:rsid w:val="006E2AF8"/>
    <w:rsid w:val="00703ECD"/>
    <w:rsid w:val="007069EA"/>
    <w:rsid w:val="00790C20"/>
    <w:rsid w:val="00816115"/>
    <w:rsid w:val="00830955"/>
    <w:rsid w:val="0084119D"/>
    <w:rsid w:val="008B31E6"/>
    <w:rsid w:val="008D0D54"/>
    <w:rsid w:val="008F1884"/>
    <w:rsid w:val="009B4406"/>
    <w:rsid w:val="009B6440"/>
    <w:rsid w:val="00A123CF"/>
    <w:rsid w:val="00B03027"/>
    <w:rsid w:val="00B10578"/>
    <w:rsid w:val="00B11B0A"/>
    <w:rsid w:val="00BF7D7F"/>
    <w:rsid w:val="00C0229B"/>
    <w:rsid w:val="00C15C22"/>
    <w:rsid w:val="00CE6089"/>
    <w:rsid w:val="00D10DF3"/>
    <w:rsid w:val="00DA0726"/>
    <w:rsid w:val="00DC0AB0"/>
    <w:rsid w:val="00E867A6"/>
    <w:rsid w:val="00EA03AB"/>
    <w:rsid w:val="00EA3696"/>
    <w:rsid w:val="00EA6615"/>
    <w:rsid w:val="00F74CA9"/>
    <w:rsid w:val="00FB72F0"/>
    <w:rsid w:val="00FC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E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uiPriority w:val="59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31E2-B80D-49C7-AE3C-A2FF021A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6</TotalTime>
  <Pages>4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1</cp:revision>
  <cp:lastPrinted>2010-02-26T16:55:00Z</cp:lastPrinted>
  <dcterms:created xsi:type="dcterms:W3CDTF">2011-12-30T21:05:00Z</dcterms:created>
  <dcterms:modified xsi:type="dcterms:W3CDTF">2011-12-30T21:11:00Z</dcterms:modified>
</cp:coreProperties>
</file>